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1" w:rightFromText="141" w:vertAnchor="page" w:horzAnchor="margin" w:tblpY="3142"/>
        <w:tblW w:w="0" w:type="auto"/>
        <w:tblLook w:val="04A0" w:firstRow="1" w:lastRow="0" w:firstColumn="1" w:lastColumn="0" w:noHBand="0" w:noVBand="1"/>
      </w:tblPr>
      <w:tblGrid>
        <w:gridCol w:w="1809"/>
        <w:gridCol w:w="4383"/>
        <w:gridCol w:w="3096"/>
      </w:tblGrid>
      <w:tr w:rsidR="00B0140F" w:rsidTr="0059743E">
        <w:tc>
          <w:tcPr>
            <w:tcW w:w="1809" w:type="dxa"/>
            <w:shd w:val="clear" w:color="auto" w:fill="009999"/>
          </w:tcPr>
          <w:p w:rsidR="00B0140F" w:rsidRDefault="00B0140F" w:rsidP="00B0140F">
            <w:r>
              <w:t>Treff</w:t>
            </w:r>
          </w:p>
        </w:tc>
        <w:tc>
          <w:tcPr>
            <w:tcW w:w="4383" w:type="dxa"/>
            <w:shd w:val="clear" w:color="auto" w:fill="009999"/>
          </w:tcPr>
          <w:p w:rsidR="00B0140F" w:rsidRDefault="00B0140F" w:rsidP="00B0140F">
            <w:r>
              <w:t>Tema</w:t>
            </w:r>
          </w:p>
        </w:tc>
        <w:tc>
          <w:tcPr>
            <w:tcW w:w="3096" w:type="dxa"/>
            <w:shd w:val="clear" w:color="auto" w:fill="009999"/>
          </w:tcPr>
          <w:p w:rsidR="00B0140F" w:rsidRDefault="00B0140F" w:rsidP="00B0140F">
            <w:r>
              <w:t>Dato</w:t>
            </w:r>
          </w:p>
        </w:tc>
      </w:tr>
      <w:tr w:rsidR="00B0140F" w:rsidTr="0059743E">
        <w:tc>
          <w:tcPr>
            <w:tcW w:w="1809" w:type="dxa"/>
          </w:tcPr>
          <w:p w:rsidR="00B0140F" w:rsidRDefault="00B0140F" w:rsidP="00B0140F">
            <w:r>
              <w:t>September</w:t>
            </w:r>
          </w:p>
        </w:tc>
        <w:tc>
          <w:tcPr>
            <w:tcW w:w="4383" w:type="dxa"/>
          </w:tcPr>
          <w:p w:rsidR="00B0140F" w:rsidRDefault="00B0140F" w:rsidP="00B0140F">
            <w:r>
              <w:t>Tiltak = effekt</w:t>
            </w:r>
          </w:p>
        </w:tc>
        <w:tc>
          <w:tcPr>
            <w:tcW w:w="3096" w:type="dxa"/>
          </w:tcPr>
          <w:p w:rsidR="00B0140F" w:rsidRDefault="00301F74" w:rsidP="00B0140F">
            <w:r>
              <w:t>19</w:t>
            </w:r>
            <w:r w:rsidR="0059743E">
              <w:t>.september</w:t>
            </w:r>
          </w:p>
        </w:tc>
      </w:tr>
      <w:tr w:rsidR="00B0140F" w:rsidTr="0059743E">
        <w:tc>
          <w:tcPr>
            <w:tcW w:w="1809" w:type="dxa"/>
          </w:tcPr>
          <w:p w:rsidR="00B0140F" w:rsidRDefault="00B0140F" w:rsidP="00B0140F">
            <w:r>
              <w:t>Oktober</w:t>
            </w:r>
          </w:p>
        </w:tc>
        <w:tc>
          <w:tcPr>
            <w:tcW w:w="4383" w:type="dxa"/>
          </w:tcPr>
          <w:p w:rsidR="00B0140F" w:rsidRDefault="00B0140F" w:rsidP="00B0140F">
            <w:r>
              <w:t>Suksessoppskriften</w:t>
            </w:r>
          </w:p>
        </w:tc>
        <w:tc>
          <w:tcPr>
            <w:tcW w:w="3096" w:type="dxa"/>
          </w:tcPr>
          <w:p w:rsidR="00B0140F" w:rsidRDefault="00301F74" w:rsidP="00B0140F">
            <w:r>
              <w:t>20</w:t>
            </w:r>
            <w:r w:rsidR="0059743E">
              <w:t>.oktober</w:t>
            </w:r>
          </w:p>
        </w:tc>
      </w:tr>
      <w:tr w:rsidR="00B0140F" w:rsidTr="0059743E">
        <w:tc>
          <w:tcPr>
            <w:tcW w:w="1809" w:type="dxa"/>
          </w:tcPr>
          <w:p w:rsidR="00B0140F" w:rsidRDefault="00B0140F" w:rsidP="00B0140F">
            <w:r>
              <w:t>November</w:t>
            </w:r>
          </w:p>
        </w:tc>
        <w:tc>
          <w:tcPr>
            <w:tcW w:w="4383" w:type="dxa"/>
          </w:tcPr>
          <w:p w:rsidR="00B0140F" w:rsidRDefault="00B0140F" w:rsidP="00B0140F">
            <w:r>
              <w:t>Fra - til</w:t>
            </w:r>
          </w:p>
        </w:tc>
        <w:tc>
          <w:tcPr>
            <w:tcW w:w="3096" w:type="dxa"/>
          </w:tcPr>
          <w:p w:rsidR="00B0140F" w:rsidRDefault="00301F74" w:rsidP="00B0140F">
            <w:r>
              <w:t>21</w:t>
            </w:r>
            <w:r w:rsidR="0059743E">
              <w:t>.november</w:t>
            </w:r>
          </w:p>
        </w:tc>
      </w:tr>
      <w:tr w:rsidR="00B0140F" w:rsidTr="0059743E">
        <w:tc>
          <w:tcPr>
            <w:tcW w:w="1809" w:type="dxa"/>
          </w:tcPr>
          <w:p w:rsidR="00B0140F" w:rsidRDefault="00B0140F" w:rsidP="00B0140F">
            <w:r>
              <w:t>Desember</w:t>
            </w:r>
          </w:p>
        </w:tc>
        <w:tc>
          <w:tcPr>
            <w:tcW w:w="4383" w:type="dxa"/>
          </w:tcPr>
          <w:p w:rsidR="00B0140F" w:rsidRDefault="0059743E" w:rsidP="00B0140F">
            <w:r>
              <w:t xml:space="preserve"> Jule-vaner</w:t>
            </w:r>
          </w:p>
        </w:tc>
        <w:tc>
          <w:tcPr>
            <w:tcW w:w="3096" w:type="dxa"/>
          </w:tcPr>
          <w:p w:rsidR="00B0140F" w:rsidRDefault="00301F74" w:rsidP="00B0140F">
            <w:r>
              <w:t>12</w:t>
            </w:r>
            <w:r w:rsidR="0059743E">
              <w:t>.desember</w:t>
            </w:r>
          </w:p>
        </w:tc>
      </w:tr>
      <w:tr w:rsidR="00301F74" w:rsidTr="0059743E">
        <w:tc>
          <w:tcPr>
            <w:tcW w:w="1809" w:type="dxa"/>
          </w:tcPr>
          <w:p w:rsidR="00301F74" w:rsidRDefault="00301F74" w:rsidP="00301F74">
            <w:r>
              <w:t>Januar</w:t>
            </w:r>
          </w:p>
        </w:tc>
        <w:tc>
          <w:tcPr>
            <w:tcW w:w="4383" w:type="dxa"/>
          </w:tcPr>
          <w:p w:rsidR="00301F74" w:rsidRDefault="00301F74" w:rsidP="00301F74">
            <w:r>
              <w:t>Sinnets kraft</w:t>
            </w:r>
          </w:p>
        </w:tc>
        <w:tc>
          <w:tcPr>
            <w:tcW w:w="3096" w:type="dxa"/>
          </w:tcPr>
          <w:p w:rsidR="00301F74" w:rsidRDefault="00301F74" w:rsidP="00301F74">
            <w:r>
              <w:t>16.januar</w:t>
            </w:r>
          </w:p>
        </w:tc>
      </w:tr>
      <w:tr w:rsidR="00301F74" w:rsidTr="0059743E">
        <w:tc>
          <w:tcPr>
            <w:tcW w:w="1809" w:type="dxa"/>
          </w:tcPr>
          <w:p w:rsidR="00301F74" w:rsidRDefault="00301F74" w:rsidP="00301F74">
            <w:r>
              <w:t>Februar</w:t>
            </w:r>
          </w:p>
        </w:tc>
        <w:tc>
          <w:tcPr>
            <w:tcW w:w="4383" w:type="dxa"/>
          </w:tcPr>
          <w:p w:rsidR="00301F74" w:rsidRDefault="00301F74" w:rsidP="00301F74">
            <w:r>
              <w:t>Litt nå og litt da</w:t>
            </w:r>
          </w:p>
        </w:tc>
        <w:tc>
          <w:tcPr>
            <w:tcW w:w="3096" w:type="dxa"/>
          </w:tcPr>
          <w:p w:rsidR="00301F74" w:rsidRDefault="00301F74" w:rsidP="00301F74">
            <w:r>
              <w:t>13.februar</w:t>
            </w:r>
          </w:p>
        </w:tc>
      </w:tr>
      <w:tr w:rsidR="00301F74" w:rsidTr="0059743E">
        <w:tc>
          <w:tcPr>
            <w:tcW w:w="1809" w:type="dxa"/>
          </w:tcPr>
          <w:p w:rsidR="00301F74" w:rsidRDefault="00301F74" w:rsidP="00301F74">
            <w:r>
              <w:t>Mars</w:t>
            </w:r>
          </w:p>
        </w:tc>
        <w:tc>
          <w:tcPr>
            <w:tcW w:w="4383" w:type="dxa"/>
          </w:tcPr>
          <w:p w:rsidR="00301F74" w:rsidRDefault="00301F74" w:rsidP="00301F74">
            <w:r>
              <w:t>Påske-vaner</w:t>
            </w:r>
          </w:p>
        </w:tc>
        <w:tc>
          <w:tcPr>
            <w:tcW w:w="3096" w:type="dxa"/>
          </w:tcPr>
          <w:p w:rsidR="00301F74" w:rsidRDefault="00301F74" w:rsidP="00301F74">
            <w:r>
              <w:t>12.mars</w:t>
            </w:r>
          </w:p>
        </w:tc>
      </w:tr>
      <w:tr w:rsidR="00301F74" w:rsidTr="0059743E">
        <w:tc>
          <w:tcPr>
            <w:tcW w:w="1809" w:type="dxa"/>
          </w:tcPr>
          <w:p w:rsidR="00301F74" w:rsidRDefault="00301F74" w:rsidP="00301F74">
            <w:r>
              <w:t>April</w:t>
            </w:r>
          </w:p>
        </w:tc>
        <w:tc>
          <w:tcPr>
            <w:tcW w:w="4383" w:type="dxa"/>
          </w:tcPr>
          <w:p w:rsidR="00301F74" w:rsidRDefault="00301F74" w:rsidP="00301F74">
            <w:r>
              <w:t>Reise-vaner</w:t>
            </w:r>
          </w:p>
        </w:tc>
        <w:tc>
          <w:tcPr>
            <w:tcW w:w="3096" w:type="dxa"/>
          </w:tcPr>
          <w:p w:rsidR="00301F74" w:rsidRDefault="00301F74" w:rsidP="00301F74">
            <w:r>
              <w:t>9.april</w:t>
            </w:r>
          </w:p>
        </w:tc>
      </w:tr>
      <w:tr w:rsidR="00301F74" w:rsidTr="0059743E">
        <w:tc>
          <w:tcPr>
            <w:tcW w:w="1809" w:type="dxa"/>
          </w:tcPr>
          <w:p w:rsidR="00301F74" w:rsidRDefault="00301F74" w:rsidP="00301F74">
            <w:r>
              <w:t>Mai</w:t>
            </w:r>
          </w:p>
        </w:tc>
        <w:tc>
          <w:tcPr>
            <w:tcW w:w="4383" w:type="dxa"/>
          </w:tcPr>
          <w:p w:rsidR="00301F74" w:rsidRDefault="00301F74" w:rsidP="00301F74">
            <w:r>
              <w:t>Bevegelsesglede</w:t>
            </w:r>
          </w:p>
        </w:tc>
        <w:tc>
          <w:tcPr>
            <w:tcW w:w="3096" w:type="dxa"/>
          </w:tcPr>
          <w:p w:rsidR="00301F74" w:rsidRDefault="00301F74" w:rsidP="00301F74">
            <w:r>
              <w:t>14.mai</w:t>
            </w:r>
          </w:p>
        </w:tc>
      </w:tr>
      <w:tr w:rsidR="00301F74" w:rsidTr="0059743E">
        <w:tc>
          <w:tcPr>
            <w:tcW w:w="1809" w:type="dxa"/>
          </w:tcPr>
          <w:p w:rsidR="00301F74" w:rsidRDefault="00301F74" w:rsidP="00301F74">
            <w:r>
              <w:t>Juni</w:t>
            </w:r>
          </w:p>
        </w:tc>
        <w:tc>
          <w:tcPr>
            <w:tcW w:w="4383" w:type="dxa"/>
          </w:tcPr>
          <w:p w:rsidR="00301F74" w:rsidRDefault="00301F74" w:rsidP="00301F74">
            <w:r>
              <w:t>Sommeravslutning med mat</w:t>
            </w:r>
          </w:p>
        </w:tc>
        <w:tc>
          <w:tcPr>
            <w:tcW w:w="3096" w:type="dxa"/>
          </w:tcPr>
          <w:p w:rsidR="00301F74" w:rsidRDefault="00301F74" w:rsidP="00301F74">
            <w:r>
              <w:t>11.juni</w:t>
            </w:r>
          </w:p>
        </w:tc>
      </w:tr>
    </w:tbl>
    <w:p w:rsidR="001F3A2E" w:rsidRPr="00B0140F" w:rsidRDefault="00B0140F" w:rsidP="00B0140F">
      <w:pPr>
        <w:jc w:val="center"/>
        <w:rPr>
          <w:sz w:val="40"/>
          <w:szCs w:val="40"/>
        </w:rPr>
      </w:pPr>
      <w:r w:rsidRPr="00B0140F">
        <w:rPr>
          <w:sz w:val="40"/>
          <w:szCs w:val="40"/>
        </w:rPr>
        <w:t>Modul 3</w:t>
      </w:r>
    </w:p>
    <w:p w:rsidR="00B0140F" w:rsidRDefault="00B0140F" w:rsidP="00B0140F">
      <w:pPr>
        <w:jc w:val="center"/>
        <w:rPr>
          <w:sz w:val="40"/>
          <w:szCs w:val="40"/>
        </w:rPr>
      </w:pPr>
      <w:r w:rsidRPr="00B0140F">
        <w:rPr>
          <w:sz w:val="40"/>
          <w:szCs w:val="40"/>
        </w:rPr>
        <w:t>Varige vaner</w:t>
      </w:r>
      <w:r>
        <w:rPr>
          <w:sz w:val="40"/>
          <w:szCs w:val="40"/>
        </w:rPr>
        <w:t xml:space="preserve"> </w:t>
      </w:r>
      <w:r w:rsidR="00301F74">
        <w:rPr>
          <w:sz w:val="40"/>
          <w:szCs w:val="40"/>
        </w:rPr>
        <w:t xml:space="preserve">Høst </w:t>
      </w:r>
      <w:r>
        <w:rPr>
          <w:sz w:val="40"/>
          <w:szCs w:val="40"/>
        </w:rPr>
        <w:t>2023</w:t>
      </w:r>
      <w:r w:rsidR="00301F74">
        <w:rPr>
          <w:sz w:val="40"/>
          <w:szCs w:val="40"/>
        </w:rPr>
        <w:t xml:space="preserve"> og vår 2024</w:t>
      </w:r>
    </w:p>
    <w:p w:rsidR="00301F74" w:rsidRDefault="00301F74" w:rsidP="00B0140F">
      <w:pPr>
        <w:jc w:val="center"/>
        <w:rPr>
          <w:sz w:val="40"/>
          <w:szCs w:val="40"/>
        </w:rPr>
      </w:pPr>
    </w:p>
    <w:p w:rsidR="00301F74" w:rsidRDefault="00301F74" w:rsidP="00B0140F">
      <w:pPr>
        <w:jc w:val="center"/>
        <w:rPr>
          <w:sz w:val="40"/>
          <w:szCs w:val="40"/>
        </w:rPr>
      </w:pPr>
      <w:r>
        <w:rPr>
          <w:sz w:val="40"/>
          <w:szCs w:val="40"/>
        </w:rPr>
        <w:t>Pris 4750 d</w:t>
      </w:r>
      <w:bookmarkStart w:id="0" w:name="_GoBack"/>
      <w:bookmarkEnd w:id="0"/>
      <w:r>
        <w:rPr>
          <w:sz w:val="40"/>
          <w:szCs w:val="40"/>
        </w:rPr>
        <w:t>elt på 10 trekk 475/</w:t>
      </w:r>
      <w:proofErr w:type="spellStart"/>
      <w:r>
        <w:rPr>
          <w:sz w:val="40"/>
          <w:szCs w:val="40"/>
        </w:rPr>
        <w:t>mnd</w:t>
      </w:r>
      <w:proofErr w:type="spellEnd"/>
    </w:p>
    <w:p w:rsidR="00301F74" w:rsidRDefault="00301F74" w:rsidP="00B0140F">
      <w:pPr>
        <w:jc w:val="center"/>
        <w:rPr>
          <w:sz w:val="40"/>
          <w:szCs w:val="40"/>
        </w:rPr>
      </w:pPr>
    </w:p>
    <w:p w:rsidR="00301F74" w:rsidRPr="00B0140F" w:rsidRDefault="00301F74" w:rsidP="00B0140F">
      <w:pPr>
        <w:jc w:val="center"/>
        <w:rPr>
          <w:sz w:val="40"/>
          <w:szCs w:val="40"/>
        </w:rPr>
      </w:pPr>
    </w:p>
    <w:p w:rsidR="00B0140F" w:rsidRDefault="00B0140F"/>
    <w:p w:rsidR="00B0140F" w:rsidRDefault="00B0140F"/>
    <w:sectPr w:rsidR="00B0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0F"/>
    <w:rsid w:val="000B3C5E"/>
    <w:rsid w:val="00301F74"/>
    <w:rsid w:val="0059743E"/>
    <w:rsid w:val="00B0140F"/>
    <w:rsid w:val="00C5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01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01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637FA370</Template>
  <TotalTime>1</TotalTime>
  <Pages>1</Pages>
  <Words>69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Løkken Molstadkroken</dc:creator>
  <cp:lastModifiedBy>Tina Løkken Molstadkroken</cp:lastModifiedBy>
  <cp:revision>2</cp:revision>
  <dcterms:created xsi:type="dcterms:W3CDTF">2023-06-26T18:00:00Z</dcterms:created>
  <dcterms:modified xsi:type="dcterms:W3CDTF">2023-06-26T18:00:00Z</dcterms:modified>
</cp:coreProperties>
</file>